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673E" w14:textId="04C8DFAF" w:rsidR="00BD48B2" w:rsidRPr="0063612A" w:rsidRDefault="00BD48B2" w:rsidP="00281752">
      <w:pPr>
        <w:rPr>
          <w:rFonts w:ascii="Arial" w:hAnsi="Arial" w:cs="Arial"/>
          <w:b/>
          <w:bCs/>
        </w:rPr>
      </w:pPr>
      <w:r w:rsidRPr="0063612A">
        <w:rPr>
          <w:rFonts w:ascii="Arial" w:hAnsi="Arial" w:cs="Arial"/>
          <w:b/>
          <w:bCs/>
        </w:rPr>
        <w:t>RICHIESTA AUTORIZZAZIONE</w:t>
      </w:r>
      <w:r w:rsidR="00AF7D2C">
        <w:rPr>
          <w:rFonts w:ascii="Arial" w:hAnsi="Arial" w:cs="Arial"/>
          <w:b/>
          <w:bCs/>
        </w:rPr>
        <w:t xml:space="preserve"> LAVORO STRAORDINARIO – PERSONALE ATA</w:t>
      </w:r>
    </w:p>
    <w:p w14:paraId="7ABD795D" w14:textId="77777777" w:rsidR="00BD48B2" w:rsidRDefault="00BD48B2" w:rsidP="00281752">
      <w:pPr>
        <w:rPr>
          <w:rFonts w:ascii="Arial" w:hAnsi="Arial" w:cs="Arial"/>
          <w:b/>
          <w:bCs/>
        </w:rPr>
      </w:pPr>
    </w:p>
    <w:p w14:paraId="1ED93D74" w14:textId="545F4F95" w:rsidR="00AF7D2C" w:rsidRDefault="00AF7D2C" w:rsidP="00AF7D2C">
      <w:pPr>
        <w:spacing w:line="360" w:lineRule="auto"/>
        <w:rPr>
          <w:rFonts w:ascii="Arial" w:hAnsi="Arial" w:cs="Arial"/>
        </w:rPr>
      </w:pPr>
      <w:r w:rsidRPr="00AF7D2C">
        <w:rPr>
          <w:rFonts w:ascii="Arial" w:hAnsi="Arial" w:cs="Arial"/>
        </w:rPr>
        <w:t>La S.V. è autorizzata a prestare ore di lavoro straordinario</w:t>
      </w:r>
      <w:r>
        <w:rPr>
          <w:rFonts w:ascii="Arial" w:hAnsi="Arial" w:cs="Arial"/>
        </w:rPr>
        <w:t xml:space="preserve"> </w:t>
      </w:r>
      <w:r w:rsidRPr="00AF7D2C">
        <w:rPr>
          <w:rFonts w:ascii="Arial" w:hAnsi="Arial" w:cs="Arial"/>
        </w:rPr>
        <w:t xml:space="preserve">per     </w:t>
      </w:r>
      <w:r>
        <w:rPr>
          <w:rFonts w:ascii="Arial" w:hAnsi="Arial" w:cs="Arial"/>
        </w:rPr>
        <w:t>__________________________</w:t>
      </w:r>
    </w:p>
    <w:p w14:paraId="3CC3DC49" w14:textId="40E6A008" w:rsidR="00AF7D2C" w:rsidRPr="00AF7D2C" w:rsidRDefault="00AF7D2C" w:rsidP="00AF7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F1757B8" w14:textId="466E279B" w:rsidR="00AF7D2C" w:rsidRPr="00AF7D2C" w:rsidRDefault="00AF7D2C" w:rsidP="00AF7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7D2C">
        <w:rPr>
          <w:rFonts w:ascii="Arial" w:hAnsi="Arial" w:cs="Arial"/>
        </w:rPr>
        <w:t>resso</w:t>
      </w:r>
      <w:r>
        <w:rPr>
          <w:rFonts w:ascii="Arial" w:hAnsi="Arial" w:cs="Arial"/>
        </w:rPr>
        <w:t xml:space="preserve"> ________________________________________________________________________</w:t>
      </w:r>
    </w:p>
    <w:p w14:paraId="0D8CF9C0" w14:textId="20254EFA" w:rsidR="00AF7D2C" w:rsidRPr="00AF7D2C" w:rsidRDefault="00AF7D2C" w:rsidP="00AF7D2C">
      <w:pPr>
        <w:spacing w:line="360" w:lineRule="auto"/>
        <w:rPr>
          <w:rFonts w:ascii="Arial" w:hAnsi="Arial" w:cs="Arial"/>
        </w:rPr>
      </w:pPr>
      <w:r w:rsidRPr="00AF7D2C">
        <w:rPr>
          <w:rFonts w:ascii="Arial" w:hAnsi="Arial" w:cs="Arial"/>
        </w:rPr>
        <w:t xml:space="preserve">dalle </w:t>
      </w:r>
      <w:r>
        <w:rPr>
          <w:rFonts w:ascii="Arial" w:hAnsi="Arial" w:cs="Arial"/>
        </w:rPr>
        <w:t>_________</w:t>
      </w:r>
      <w:r w:rsidRPr="00AF7D2C">
        <w:rPr>
          <w:rFonts w:ascii="Arial" w:hAnsi="Arial" w:cs="Arial"/>
        </w:rPr>
        <w:t xml:space="preserve">   alle </w:t>
      </w:r>
      <w:r>
        <w:rPr>
          <w:rFonts w:ascii="Arial" w:hAnsi="Arial" w:cs="Arial"/>
        </w:rPr>
        <w:t>_________</w:t>
      </w:r>
      <w:r w:rsidRPr="00AF7D2C">
        <w:rPr>
          <w:rFonts w:ascii="Arial" w:hAnsi="Arial" w:cs="Arial"/>
        </w:rPr>
        <w:t xml:space="preserve"> del giorno</w:t>
      </w:r>
      <w:r>
        <w:rPr>
          <w:rFonts w:ascii="Arial" w:hAnsi="Arial" w:cs="Arial"/>
        </w:rPr>
        <w:t xml:space="preserve"> __________________.</w:t>
      </w:r>
    </w:p>
    <w:p w14:paraId="72C6F794" w14:textId="5614DDCD" w:rsidR="00AF7D2C" w:rsidRDefault="00AF7D2C" w:rsidP="00AF7D2C">
      <w:pPr>
        <w:spacing w:line="360" w:lineRule="auto"/>
        <w:rPr>
          <w:rFonts w:ascii="Arial" w:hAnsi="Arial" w:cs="Arial"/>
        </w:rPr>
      </w:pPr>
    </w:p>
    <w:p w14:paraId="7021AE29" w14:textId="6D0BD800" w:rsidR="00AF7D2C" w:rsidRDefault="00AF7D2C" w:rsidP="00AF7D2C">
      <w:pPr>
        <w:spacing w:line="360" w:lineRule="auto"/>
        <w:rPr>
          <w:rFonts w:ascii="Arial" w:hAnsi="Arial" w:cs="Arial"/>
        </w:rPr>
      </w:pPr>
      <w:r w:rsidRPr="00AF7D2C">
        <w:rPr>
          <w:rFonts w:ascii="Arial" w:hAnsi="Arial" w:cs="Arial"/>
        </w:rPr>
        <w:t>Bollate, ________</w:t>
      </w:r>
      <w:r w:rsidR="00D42CC6">
        <w:rPr>
          <w:rFonts w:ascii="Arial" w:hAnsi="Arial" w:cs="Arial"/>
        </w:rPr>
        <w:t>__</w:t>
      </w:r>
      <w:r w:rsidRPr="00AF7D2C">
        <w:rPr>
          <w:rFonts w:ascii="Arial" w:hAnsi="Arial" w:cs="Arial"/>
        </w:rPr>
        <w:t>_</w:t>
      </w:r>
    </w:p>
    <w:p w14:paraId="0D69941A" w14:textId="77777777" w:rsidR="00AF7D2C" w:rsidRDefault="00AF7D2C" w:rsidP="00AF7D2C">
      <w:pPr>
        <w:spacing w:line="360" w:lineRule="auto"/>
        <w:rPr>
          <w:rFonts w:ascii="Arial" w:hAnsi="Arial" w:cs="Arial"/>
        </w:rPr>
      </w:pPr>
    </w:p>
    <w:p w14:paraId="397FDA44" w14:textId="5C558A1F" w:rsidR="00AF7D2C" w:rsidRDefault="00AF7D2C" w:rsidP="00D42CC6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IL DSGA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3838B1" w14:textId="05B66ACB" w:rsidR="00AF7D2C" w:rsidRPr="00AF7D2C" w:rsidRDefault="00AF7D2C" w:rsidP="00AF7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Teresa Mercuri</w:t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</w:r>
      <w:r w:rsidR="00D42CC6">
        <w:rPr>
          <w:rFonts w:ascii="Arial" w:hAnsi="Arial" w:cs="Arial"/>
        </w:rPr>
        <w:tab/>
        <w:t xml:space="preserve">     Il Dipendente</w:t>
      </w:r>
    </w:p>
    <w:p w14:paraId="5650ADA0" w14:textId="420C479A" w:rsidR="00AF7D2C" w:rsidRDefault="00D42CC6" w:rsidP="00AF7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26D28C3F" w14:textId="77777777" w:rsidR="00AF7D2C" w:rsidRDefault="00AF7D2C" w:rsidP="00D42CC6">
      <w:pPr>
        <w:spacing w:line="360" w:lineRule="auto"/>
        <w:rPr>
          <w:rFonts w:ascii="Arial" w:hAnsi="Arial" w:cs="Arial"/>
        </w:rPr>
      </w:pPr>
    </w:p>
    <w:p w14:paraId="1FCD5498" w14:textId="775AB121" w:rsidR="00AF7D2C" w:rsidRDefault="00D42CC6" w:rsidP="00D42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AF7D2C" w:rsidRPr="00AF7D2C">
        <w:rPr>
          <w:rFonts w:ascii="Arial" w:hAnsi="Arial" w:cs="Arial"/>
        </w:rPr>
        <w:t>Lavoro eseguito.</w:t>
      </w:r>
    </w:p>
    <w:p w14:paraId="6137B2D3" w14:textId="39F8E8E0" w:rsidR="00AF7D2C" w:rsidRPr="00AF7D2C" w:rsidRDefault="00D42CC6" w:rsidP="00D42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AF7D2C" w:rsidRPr="00AF7D2C">
        <w:rPr>
          <w:rFonts w:ascii="Arial" w:hAnsi="Arial" w:cs="Arial"/>
        </w:rPr>
        <w:t>Non effettuato.</w:t>
      </w:r>
    </w:p>
    <w:p w14:paraId="30D428DD" w14:textId="3FD1C7E9" w:rsidR="00AF7D2C" w:rsidRPr="00AF7D2C" w:rsidRDefault="00D42CC6" w:rsidP="00D42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AF7D2C" w:rsidRPr="00AF7D2C">
        <w:rPr>
          <w:rFonts w:ascii="Arial" w:hAnsi="Arial" w:cs="Arial"/>
        </w:rPr>
        <w:t>Non completato per i seguenti motivi: </w:t>
      </w:r>
      <w:r w:rsidR="00AF7D2C">
        <w:rPr>
          <w:rFonts w:ascii="Arial" w:hAnsi="Arial" w:cs="Arial"/>
        </w:rPr>
        <w:t>___________________________________</w:t>
      </w:r>
    </w:p>
    <w:p w14:paraId="1D006B8E" w14:textId="1B0B128B" w:rsidR="00AF7D2C" w:rsidRDefault="00AF7D2C" w:rsidP="00D42CC6">
      <w:pPr>
        <w:spacing w:line="360" w:lineRule="auto"/>
        <w:rPr>
          <w:rFonts w:ascii="Arial" w:hAnsi="Arial" w:cs="Arial"/>
        </w:rPr>
      </w:pPr>
    </w:p>
    <w:p w14:paraId="2F433F7B" w14:textId="77777777" w:rsidR="00D42CC6" w:rsidRDefault="00D42CC6" w:rsidP="00D42CC6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IL DSGA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E72F58" w14:textId="77777777" w:rsidR="00D42CC6" w:rsidRPr="00AF7D2C" w:rsidRDefault="00D42CC6" w:rsidP="00D42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Teresa Mercuri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Il Dipendente</w:t>
      </w:r>
    </w:p>
    <w:p w14:paraId="5D101EC1" w14:textId="77777777" w:rsidR="00D42CC6" w:rsidRDefault="00D42CC6" w:rsidP="00D42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377B17C4" w14:textId="77777777" w:rsidR="00AF7D2C" w:rsidRDefault="00AF7D2C" w:rsidP="00AF7D2C">
      <w:pPr>
        <w:spacing w:line="36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42CC6" w14:paraId="5999EA4D" w14:textId="77777777" w:rsidTr="00D42CC6">
        <w:trPr>
          <w:trHeight w:val="2180"/>
        </w:trPr>
        <w:tc>
          <w:tcPr>
            <w:tcW w:w="10457" w:type="dxa"/>
          </w:tcPr>
          <w:p w14:paraId="2CDC619A" w14:textId="7AAD16F9" w:rsidR="00D42CC6" w:rsidRPr="00AF7D2C" w:rsidRDefault="00D42CC6" w:rsidP="00D42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D2C">
              <w:rPr>
                <w:rFonts w:ascii="Arial" w:hAnsi="Arial" w:cs="Arial"/>
                <w:b/>
                <w:bCs/>
                <w:sz w:val="20"/>
                <w:szCs w:val="20"/>
              </w:rPr>
              <w:t>Oggetto: lavoro effettuato in ore di lavoro straordinario.</w:t>
            </w:r>
          </w:p>
          <w:p w14:paraId="156D70D4" w14:textId="71D3D03A" w:rsidR="00D42CC6" w:rsidRPr="00D42CC6" w:rsidRDefault="00D42CC6" w:rsidP="00D42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7D2C">
              <w:rPr>
                <w:rFonts w:ascii="Arial" w:hAnsi="Arial" w:cs="Arial"/>
                <w:sz w:val="20"/>
                <w:szCs w:val="20"/>
              </w:rPr>
              <w:t>La S.V. ha effettuato</w:t>
            </w:r>
            <w:r w:rsidRPr="00D42CC6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D42CC6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923D591" w14:textId="3FF3F5CE" w:rsidR="00D42CC6" w:rsidRPr="00D42CC6" w:rsidRDefault="00D42CC6" w:rsidP="00D42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2CC6">
              <w:rPr>
                <w:rFonts w:ascii="Arial" w:hAnsi="Arial" w:cs="Arial"/>
                <w:sz w:val="20"/>
                <w:szCs w:val="20"/>
              </w:rPr>
              <w:t>resso 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D42CC6">
              <w:rPr>
                <w:rFonts w:ascii="Arial" w:hAnsi="Arial" w:cs="Arial"/>
                <w:sz w:val="20"/>
                <w:szCs w:val="20"/>
              </w:rPr>
              <w:t>__________ il giorno 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D42CC6">
              <w:rPr>
                <w:rFonts w:ascii="Arial" w:hAnsi="Arial" w:cs="Arial"/>
                <w:sz w:val="20"/>
                <w:szCs w:val="20"/>
              </w:rPr>
              <w:t>___ dalle _______ alle ________</w:t>
            </w:r>
          </w:p>
          <w:p w14:paraId="6BFADE0A" w14:textId="77777777" w:rsidR="00D42CC6" w:rsidRDefault="00D42CC6" w:rsidP="00D42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2C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B76542" w14:textId="3736254C" w:rsidR="00D42CC6" w:rsidRPr="00D42CC6" w:rsidRDefault="00D42CC6" w:rsidP="00D42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D4D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D42CC6">
              <w:rPr>
                <w:rFonts w:ascii="Arial" w:hAnsi="Arial" w:cs="Arial"/>
                <w:sz w:val="20"/>
                <w:szCs w:val="20"/>
              </w:rPr>
              <w:t>IL DSGA</w:t>
            </w:r>
          </w:p>
          <w:p w14:paraId="3C06528E" w14:textId="5A585F73" w:rsidR="00D42CC6" w:rsidRDefault="00D42CC6" w:rsidP="00D42C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D4D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2CC6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14:paraId="1113489C" w14:textId="77777777" w:rsidR="00BE0A76" w:rsidRPr="00AF7D2C" w:rsidRDefault="00BE0A76" w:rsidP="00AF7D2C">
      <w:pPr>
        <w:spacing w:line="360" w:lineRule="auto"/>
        <w:rPr>
          <w:rFonts w:ascii="Arial" w:hAnsi="Arial" w:cs="Arial"/>
        </w:rPr>
      </w:pPr>
    </w:p>
    <w:sectPr w:rsidR="00BE0A76" w:rsidRPr="00AF7D2C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CC37" w14:textId="77777777" w:rsidR="002848A9" w:rsidRDefault="002848A9" w:rsidP="003B710F">
      <w:r>
        <w:separator/>
      </w:r>
    </w:p>
  </w:endnote>
  <w:endnote w:type="continuationSeparator" w:id="0">
    <w:p w14:paraId="33A72D36" w14:textId="77777777" w:rsidR="002848A9" w:rsidRDefault="002848A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36953ABC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E0A76" w:rsidRPr="00BE0A76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B4B3D" w14:textId="77777777" w:rsidR="00DF4589" w:rsidRPr="00657E71" w:rsidRDefault="00DF4589" w:rsidP="00DF458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31E60AB2" w:rsidR="00F01B82" w:rsidRPr="00657E71" w:rsidRDefault="00DF4589" w:rsidP="00DF4589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BDB2" w14:textId="77777777" w:rsidR="002848A9" w:rsidRDefault="002848A9" w:rsidP="003B710F">
      <w:r>
        <w:separator/>
      </w:r>
    </w:p>
  </w:footnote>
  <w:footnote w:type="continuationSeparator" w:id="0">
    <w:p w14:paraId="3ABDE284" w14:textId="77777777" w:rsidR="002848A9" w:rsidRDefault="002848A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3C97"/>
    <w:multiLevelType w:val="multilevel"/>
    <w:tmpl w:val="B03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66F3"/>
    <w:multiLevelType w:val="multilevel"/>
    <w:tmpl w:val="999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7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5"/>
  </w:num>
  <w:num w:numId="8" w16cid:durableId="1800491710">
    <w:abstractNumId w:val="6"/>
  </w:num>
  <w:num w:numId="9" w16cid:durableId="107409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0810"/>
    <w:rsid w:val="0010764B"/>
    <w:rsid w:val="00153F01"/>
    <w:rsid w:val="00174B65"/>
    <w:rsid w:val="00190F0D"/>
    <w:rsid w:val="001B0C1A"/>
    <w:rsid w:val="00234F9B"/>
    <w:rsid w:val="00243857"/>
    <w:rsid w:val="002645B9"/>
    <w:rsid w:val="00273AB0"/>
    <w:rsid w:val="002802BA"/>
    <w:rsid w:val="00281752"/>
    <w:rsid w:val="002848A9"/>
    <w:rsid w:val="002C355D"/>
    <w:rsid w:val="002D0130"/>
    <w:rsid w:val="002D1B0E"/>
    <w:rsid w:val="002E5E6F"/>
    <w:rsid w:val="00331166"/>
    <w:rsid w:val="00354A90"/>
    <w:rsid w:val="00382793"/>
    <w:rsid w:val="003B710F"/>
    <w:rsid w:val="003E438D"/>
    <w:rsid w:val="00457F35"/>
    <w:rsid w:val="004768F2"/>
    <w:rsid w:val="00477878"/>
    <w:rsid w:val="004E4708"/>
    <w:rsid w:val="004E4A9F"/>
    <w:rsid w:val="004F3228"/>
    <w:rsid w:val="00504539"/>
    <w:rsid w:val="005343D3"/>
    <w:rsid w:val="005422DA"/>
    <w:rsid w:val="005C7C55"/>
    <w:rsid w:val="005D232E"/>
    <w:rsid w:val="005D63DA"/>
    <w:rsid w:val="005E238C"/>
    <w:rsid w:val="005F78B9"/>
    <w:rsid w:val="0063612A"/>
    <w:rsid w:val="00657E71"/>
    <w:rsid w:val="006646CD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7C3F49"/>
    <w:rsid w:val="007D4D27"/>
    <w:rsid w:val="007E46C3"/>
    <w:rsid w:val="008052C6"/>
    <w:rsid w:val="008506FE"/>
    <w:rsid w:val="00875AFA"/>
    <w:rsid w:val="008B1B1D"/>
    <w:rsid w:val="008C411D"/>
    <w:rsid w:val="0093702D"/>
    <w:rsid w:val="009A010C"/>
    <w:rsid w:val="009D48AE"/>
    <w:rsid w:val="009D662A"/>
    <w:rsid w:val="00A06ED7"/>
    <w:rsid w:val="00A6334B"/>
    <w:rsid w:val="00A858AD"/>
    <w:rsid w:val="00AB2A4D"/>
    <w:rsid w:val="00AD4AAD"/>
    <w:rsid w:val="00AE3D91"/>
    <w:rsid w:val="00AF7D2C"/>
    <w:rsid w:val="00B5039B"/>
    <w:rsid w:val="00B550C1"/>
    <w:rsid w:val="00B63CBE"/>
    <w:rsid w:val="00B87C7A"/>
    <w:rsid w:val="00BD48B2"/>
    <w:rsid w:val="00BE0A76"/>
    <w:rsid w:val="00BF2090"/>
    <w:rsid w:val="00CC0EB3"/>
    <w:rsid w:val="00D2628C"/>
    <w:rsid w:val="00D42CC6"/>
    <w:rsid w:val="00D621FF"/>
    <w:rsid w:val="00DA39B9"/>
    <w:rsid w:val="00DC011C"/>
    <w:rsid w:val="00DC51BB"/>
    <w:rsid w:val="00DF4589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  <w:style w:type="table" w:styleId="Grigliatabella">
    <w:name w:val="Table Grid"/>
    <w:basedOn w:val="Tabellanormale"/>
    <w:rsid w:val="00AF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2024-08-25T15:11:00Z</dcterms:created>
  <dcterms:modified xsi:type="dcterms:W3CDTF">2024-09-29T16:34:00Z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